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2F" w:rsidRDefault="004E1D2F" w:rsidP="000036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</w:t>
      </w:r>
      <w:r>
        <w:rPr>
          <w:rFonts w:ascii="Times New Roman" w:hAnsi="Times New Roman" w:cs="Times New Roman"/>
          <w:sz w:val="24"/>
          <w:szCs w:val="24"/>
        </w:rPr>
        <w:br/>
        <w:t>Zapytanie ofertowe  ZO/0027/3/9/2017-TB</w:t>
      </w:r>
    </w:p>
    <w:p w:rsidR="004E1D2F" w:rsidRDefault="004E1D2F" w:rsidP="000036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E1D2F" w:rsidRDefault="004E1D2F" w:rsidP="00003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085272">
        <w:rPr>
          <w:rFonts w:ascii="Times New Roman" w:hAnsi="Times New Roman" w:cs="Times New Roman"/>
          <w:sz w:val="24"/>
          <w:szCs w:val="24"/>
          <w:vertAlign w:val="superscript"/>
        </w:rPr>
        <w:t>(pieczęć Oferenta )</w:t>
      </w:r>
    </w:p>
    <w:p w:rsidR="004E1D2F" w:rsidRPr="009F6317" w:rsidRDefault="004E1D2F" w:rsidP="00003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e-mail:………………….</w:t>
      </w:r>
    </w:p>
    <w:p w:rsidR="004E1D2F" w:rsidRDefault="004E1D2F" w:rsidP="00680094">
      <w:pPr>
        <w:tabs>
          <w:tab w:val="left" w:pos="142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E1D2F" w:rsidRDefault="004E1D2F" w:rsidP="00680094">
      <w:pPr>
        <w:tabs>
          <w:tab w:val="left" w:pos="142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OFERTOWY </w:t>
      </w:r>
    </w:p>
    <w:p w:rsidR="004E1D2F" w:rsidRDefault="004E1D2F" w:rsidP="000036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Składając ofertę w odpowiedzi na Zapytanie ofertowe nr ……….. prowadzone zgodnie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 obowiązującą zasadą konkurencyjności przez Zamawiającego: …………..na roboty budowlane:</w:t>
      </w:r>
    </w:p>
    <w:p w:rsidR="004E1D2F" w:rsidRDefault="004E1D2F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E1D2F" w:rsidRDefault="004E1D2F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:rsidR="004E1D2F" w:rsidRDefault="004E1D2F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E1D2F" w:rsidRDefault="004E1D2F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zobowiązujemy się do zrealizowania zamówienia zgodnie ze wszystkimi warunkami zawartymi w Zapytaniu ofertowym.</w:t>
      </w:r>
    </w:p>
    <w:p w:rsidR="004E1D2F" w:rsidRDefault="004E1D2F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Składając ofertę w niniejszym postępowaniu akceptuję ją bez zastrzeżeń oraz nie wnoszę uwag do całej dokumentacji przetargowej.</w:t>
      </w:r>
    </w:p>
    <w:p w:rsidR="004E1D2F" w:rsidRDefault="004E1D2F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E1D2F" w:rsidRDefault="004E1D2F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Oferujemy wykonanie usługi objętej zamówieniem za cenę:</w:t>
      </w:r>
    </w:p>
    <w:p w:rsidR="004E1D2F" w:rsidRDefault="004E1D2F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Poniższa cena dotyczy przedmiotu zamówienia łącznie dwóch zadań. </w:t>
      </w:r>
    </w:p>
    <w:p w:rsidR="004E1D2F" w:rsidRDefault="004E1D2F" w:rsidP="00003612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4E1D2F">
        <w:tc>
          <w:tcPr>
            <w:tcW w:w="2303" w:type="dxa"/>
            <w:vAlign w:val="center"/>
          </w:tcPr>
          <w:p w:rsidR="004E1D2F" w:rsidRPr="000C7D4B" w:rsidRDefault="004E1D2F" w:rsidP="000C7D4B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2303" w:type="dxa"/>
            <w:vAlign w:val="center"/>
          </w:tcPr>
          <w:p w:rsidR="004E1D2F" w:rsidRPr="000C7D4B" w:rsidRDefault="004E1D2F" w:rsidP="000C7D4B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2303" w:type="dxa"/>
            <w:vAlign w:val="center"/>
          </w:tcPr>
          <w:p w:rsidR="004E1D2F" w:rsidRDefault="004E1D2F" w:rsidP="000C7D4B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(….%) </w:t>
            </w:r>
          </w:p>
          <w:p w:rsidR="004E1D2F" w:rsidRPr="000C7D4B" w:rsidRDefault="004E1D2F" w:rsidP="000C7D4B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kwota</w:t>
            </w:r>
            <w:r w:rsidRPr="000C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….</w:t>
            </w:r>
          </w:p>
        </w:tc>
        <w:tc>
          <w:tcPr>
            <w:tcW w:w="2303" w:type="dxa"/>
            <w:vAlign w:val="center"/>
          </w:tcPr>
          <w:p w:rsidR="004E1D2F" w:rsidRPr="000C7D4B" w:rsidRDefault="004E1D2F" w:rsidP="000C7D4B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4E1D2F">
        <w:trPr>
          <w:trHeight w:val="390"/>
        </w:trPr>
        <w:tc>
          <w:tcPr>
            <w:tcW w:w="2303" w:type="dxa"/>
            <w:vMerge w:val="restart"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rPr>
          <w:trHeight w:val="435"/>
        </w:trPr>
        <w:tc>
          <w:tcPr>
            <w:tcW w:w="2303" w:type="dxa"/>
            <w:vMerge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c>
          <w:tcPr>
            <w:tcW w:w="2303" w:type="dxa"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2303" w:type="dxa"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1D2F" w:rsidRDefault="004E1D2F" w:rsidP="00F1493B">
            <w:p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D2F" w:rsidRDefault="004E1D2F" w:rsidP="00DE1959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Każdy oferent zobowiązany jest do dostarczenia wypełnionego załącznika nr 2 – Kosztorys ślepy stanowiący integralną cześć oferty i umieszczenia go w wykazie dołączanych do Zapytania Ofertowego załączników.</w:t>
      </w:r>
      <w:r>
        <w:rPr>
          <w:rFonts w:ascii="Times New Roman" w:hAnsi="Times New Roman" w:cs="Times New Roman"/>
          <w:sz w:val="24"/>
          <w:szCs w:val="24"/>
        </w:rPr>
        <w:br/>
      </w:r>
      <w:r w:rsidRPr="00F876C3">
        <w:rPr>
          <w:rFonts w:ascii="Times New Roman" w:hAnsi="Times New Roman" w:cs="Times New Roman"/>
          <w:b/>
          <w:bCs/>
          <w:sz w:val="24"/>
          <w:szCs w:val="24"/>
        </w:rPr>
        <w:t>Oferujemy okres gwarancji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 </w:t>
      </w:r>
    </w:p>
    <w:p w:rsidR="004E1D2F" w:rsidRDefault="004E1D2F" w:rsidP="00680094">
      <w:pPr>
        <w:tabs>
          <w:tab w:val="left" w:pos="142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DOSTĘPU </w:t>
      </w:r>
    </w:p>
    <w:p w:rsidR="004E1D2F" w:rsidRDefault="004E1D2F" w:rsidP="00003612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iż posiadamy/ nie posiadamy potencjał w celu realizacji zamówienia w zakresie :   </w:t>
      </w:r>
    </w:p>
    <w:p w:rsidR="004E1D2F" w:rsidRDefault="004E1D2F" w:rsidP="00003612">
      <w:pPr>
        <w:numPr>
          <w:ilvl w:val="0"/>
          <w:numId w:val="1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Dysponowanie odpowiednimi osobami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  posiadamy </w:t>
      </w: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nie posiadamy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W celu spełnienia warunku należy wypełnić poniższą tabelkę </w:t>
      </w:r>
    </w:p>
    <w:p w:rsidR="004E1D2F" w:rsidRDefault="004E1D2F" w:rsidP="00003612">
      <w:pPr>
        <w:pStyle w:val="Akapitzlist1"/>
        <w:numPr>
          <w:ilvl w:val="0"/>
          <w:numId w:val="2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Kadra </w:t>
      </w:r>
    </w:p>
    <w:tbl>
      <w:tblPr>
        <w:tblpPr w:leftFromText="141" w:rightFromText="141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4"/>
        <w:gridCol w:w="12"/>
        <w:gridCol w:w="3816"/>
        <w:gridCol w:w="11"/>
        <w:gridCol w:w="3648"/>
      </w:tblGrid>
      <w:tr w:rsidR="004E1D2F">
        <w:tc>
          <w:tcPr>
            <w:tcW w:w="2556" w:type="dxa"/>
            <w:gridSpan w:val="2"/>
            <w:vAlign w:val="center"/>
          </w:tcPr>
          <w:p w:rsidR="004E1D2F" w:rsidRDefault="004E1D2F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  <w:gridSpan w:val="2"/>
            <w:vAlign w:val="center"/>
          </w:tcPr>
          <w:p w:rsidR="004E1D2F" w:rsidRDefault="004E1D2F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Stanowisko przy</w:t>
            </w:r>
          </w:p>
          <w:p w:rsidR="004E1D2F" w:rsidRDefault="004E1D2F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realizacji zamówienia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(zakres wykonywanych czynności)</w:t>
            </w:r>
          </w:p>
        </w:tc>
        <w:tc>
          <w:tcPr>
            <w:tcW w:w="3648" w:type="dxa"/>
            <w:vAlign w:val="center"/>
          </w:tcPr>
          <w:p w:rsidR="004E1D2F" w:rsidRDefault="004E1D2F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uprawnień</w:t>
            </w:r>
          </w:p>
        </w:tc>
      </w:tr>
      <w:tr w:rsidR="004E1D2F">
        <w:trPr>
          <w:trHeight w:val="936"/>
        </w:trPr>
        <w:tc>
          <w:tcPr>
            <w:tcW w:w="2556" w:type="dxa"/>
            <w:gridSpan w:val="2"/>
          </w:tcPr>
          <w:p w:rsidR="004E1D2F" w:rsidRDefault="004E1D2F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4E1D2F" w:rsidRDefault="004E1D2F" w:rsidP="00680094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4E1D2F" w:rsidRDefault="004E1D2F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rPr>
          <w:trHeight w:val="936"/>
        </w:trPr>
        <w:tc>
          <w:tcPr>
            <w:tcW w:w="2556" w:type="dxa"/>
            <w:gridSpan w:val="2"/>
          </w:tcPr>
          <w:p w:rsidR="004E1D2F" w:rsidRDefault="004E1D2F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4E1D2F" w:rsidRDefault="004E1D2F" w:rsidP="0068009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4E1D2F" w:rsidRDefault="004E1D2F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rPr>
          <w:trHeight w:val="936"/>
        </w:trPr>
        <w:tc>
          <w:tcPr>
            <w:tcW w:w="2556" w:type="dxa"/>
            <w:gridSpan w:val="2"/>
          </w:tcPr>
          <w:p w:rsidR="004E1D2F" w:rsidRDefault="004E1D2F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4E1D2F" w:rsidRDefault="004E1D2F" w:rsidP="00A84A1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4E1D2F" w:rsidRDefault="004E1D2F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rPr>
          <w:trHeight w:val="936"/>
        </w:trPr>
        <w:tc>
          <w:tcPr>
            <w:tcW w:w="2556" w:type="dxa"/>
            <w:gridSpan w:val="2"/>
          </w:tcPr>
          <w:p w:rsidR="004E1D2F" w:rsidRDefault="004E1D2F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4E1D2F" w:rsidRDefault="004E1D2F" w:rsidP="00A84A1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4E1D2F" w:rsidRDefault="004E1D2F" w:rsidP="00680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56" w:type="dxa"/>
            <w:gridSpan w:val="2"/>
          </w:tcPr>
          <w:p w:rsidR="004E1D2F" w:rsidRDefault="004E1D2F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4E1D2F" w:rsidRDefault="004E1D2F" w:rsidP="00C52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Pr="00F85185" w:rsidRDefault="004E1D2F" w:rsidP="00C52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4E1D2F" w:rsidRDefault="004E1D2F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56" w:type="dxa"/>
            <w:gridSpan w:val="2"/>
          </w:tcPr>
          <w:p w:rsidR="004E1D2F" w:rsidRDefault="004E1D2F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4E1D2F" w:rsidRPr="003760AC" w:rsidRDefault="004E1D2F" w:rsidP="00C52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4E1D2F" w:rsidRDefault="004E1D2F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44" w:type="dxa"/>
          </w:tcPr>
          <w:p w:rsidR="004E1D2F" w:rsidRDefault="004E1D2F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4E1D2F" w:rsidRPr="00F85185" w:rsidRDefault="004E1D2F" w:rsidP="00A8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gridSpan w:val="2"/>
          </w:tcPr>
          <w:p w:rsidR="004E1D2F" w:rsidRDefault="004E1D2F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44" w:type="dxa"/>
          </w:tcPr>
          <w:p w:rsidR="004E1D2F" w:rsidRDefault="004E1D2F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4E1D2F" w:rsidRPr="00F85185" w:rsidRDefault="004E1D2F" w:rsidP="00A84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gridSpan w:val="2"/>
          </w:tcPr>
          <w:p w:rsidR="004E1D2F" w:rsidRDefault="004E1D2F" w:rsidP="007A2A4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44" w:type="dxa"/>
          </w:tcPr>
          <w:p w:rsidR="004E1D2F" w:rsidRDefault="004E1D2F" w:rsidP="00C52B1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4E1D2F" w:rsidRDefault="004E1D2F" w:rsidP="00C52B1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gridSpan w:val="2"/>
          </w:tcPr>
          <w:p w:rsidR="004E1D2F" w:rsidRPr="003760AC" w:rsidRDefault="004E1D2F" w:rsidP="00C52B19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blPrEx>
          <w:tblCellMar>
            <w:left w:w="70" w:type="dxa"/>
            <w:right w:w="70" w:type="dxa"/>
          </w:tblCellMar>
          <w:tblLook w:val="0000"/>
        </w:tblPrEx>
        <w:trPr>
          <w:trHeight w:val="936"/>
        </w:trPr>
        <w:tc>
          <w:tcPr>
            <w:tcW w:w="2544" w:type="dxa"/>
          </w:tcPr>
          <w:p w:rsidR="004E1D2F" w:rsidRDefault="004E1D2F" w:rsidP="00C52B1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4E1D2F" w:rsidRPr="00F85185" w:rsidRDefault="004E1D2F" w:rsidP="00A8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gridSpan w:val="2"/>
          </w:tcPr>
          <w:p w:rsidR="004E1D2F" w:rsidRDefault="004E1D2F" w:rsidP="00C52B1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D2F" w:rsidRDefault="004E1D2F" w:rsidP="0000361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C7D4B">
      <w:pPr>
        <w:pStyle w:val="Akapitzlist1"/>
        <w:tabs>
          <w:tab w:val="left" w:pos="142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weryfikacji należy przedłożyć wymagane dokumenty/ uprawnienia jako załączniki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E1D2F" w:rsidRPr="000C7D4B" w:rsidRDefault="004E1D2F" w:rsidP="000C7D4B">
      <w:pPr>
        <w:pStyle w:val="Akapitzlist1"/>
        <w:tabs>
          <w:tab w:val="left" w:pos="142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0C7D4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Pr="000C7D4B">
        <w:rPr>
          <w:rFonts w:ascii="Times New Roman" w:hAnsi="Times New Roman" w:cs="Times New Roman"/>
          <w:sz w:val="24"/>
          <w:szCs w:val="24"/>
          <w:vertAlign w:val="superscript"/>
        </w:rPr>
        <w:t xml:space="preserve">   ( Podpis Wykonawcy)</w:t>
      </w:r>
    </w:p>
    <w:p w:rsidR="004E1D2F" w:rsidRDefault="004E1D2F" w:rsidP="000C7D4B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03612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03612">
      <w:pPr>
        <w:numPr>
          <w:ilvl w:val="0"/>
          <w:numId w:val="1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Wiedza i doświadczenie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  posiadamy </w:t>
      </w: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nie posiadamy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60"/>
        <w:gridCol w:w="1417"/>
        <w:gridCol w:w="1985"/>
        <w:gridCol w:w="1701"/>
        <w:gridCol w:w="1950"/>
      </w:tblGrid>
      <w:tr w:rsidR="004E1D2F">
        <w:tc>
          <w:tcPr>
            <w:tcW w:w="675" w:type="dxa"/>
            <w:vAlign w:val="center"/>
          </w:tcPr>
          <w:p w:rsidR="004E1D2F" w:rsidRDefault="004E1D2F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0" w:type="dxa"/>
            <w:vAlign w:val="center"/>
          </w:tcPr>
          <w:p w:rsidR="004E1D2F" w:rsidRDefault="004E1D2F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robót</w:t>
            </w:r>
          </w:p>
        </w:tc>
        <w:tc>
          <w:tcPr>
            <w:tcW w:w="1417" w:type="dxa"/>
            <w:vAlign w:val="center"/>
          </w:tcPr>
          <w:p w:rsidR="004E1D2F" w:rsidRDefault="004E1D2F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85" w:type="dxa"/>
            <w:vAlign w:val="center"/>
          </w:tcPr>
          <w:p w:rsidR="004E1D2F" w:rsidRDefault="004E1D2F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701" w:type="dxa"/>
            <w:vAlign w:val="center"/>
          </w:tcPr>
          <w:p w:rsidR="004E1D2F" w:rsidRDefault="004E1D2F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 (od do, dd-mm-rrrr)</w:t>
            </w:r>
          </w:p>
        </w:tc>
        <w:tc>
          <w:tcPr>
            <w:tcW w:w="1950" w:type="dxa"/>
            <w:vAlign w:val="center"/>
          </w:tcPr>
          <w:p w:rsidR="004E1D2F" w:rsidRDefault="004E1D2F" w:rsidP="000C7D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Doświadczenie Wykonawcy</w:t>
            </w:r>
          </w:p>
        </w:tc>
      </w:tr>
      <w:tr w:rsidR="004E1D2F">
        <w:tc>
          <w:tcPr>
            <w:tcW w:w="675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E1D2F">
        <w:tc>
          <w:tcPr>
            <w:tcW w:w="675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c>
          <w:tcPr>
            <w:tcW w:w="675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E1D2F" w:rsidRDefault="004E1D2F" w:rsidP="00F149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( minimum dwie roboty termomodernizacyjne o wartości 500 000,00 zł brutto w tym min. jedna polegająca na dociepleniu minimum 1500 m</w:t>
      </w:r>
      <w:r w:rsidRPr="000C7D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powierzchni)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spełnienia warunku należy wypełnić powyższą tabelkę i przedłożyć wymagane dokumenty (referencje ) jako załącznik</w:t>
      </w:r>
    </w:p>
    <w:p w:rsidR="004E1D2F" w:rsidRDefault="004E1D2F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03612">
      <w:pPr>
        <w:numPr>
          <w:ilvl w:val="0"/>
          <w:numId w:val="1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Zdolność ekonomiczną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  posiadamy </w:t>
      </w: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nie posiadamy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W celu weryfikacji należy przedłożyć wymagane dokumenty jako załącznik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03612">
      <w:pPr>
        <w:numPr>
          <w:ilvl w:val="0"/>
          <w:numId w:val="1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Zdolność finansową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  posiadamy </w:t>
      </w:r>
      <w:r>
        <w:rPr>
          <w:rFonts w:ascii="Times New Roman" w:hAnsi="Times New Roman" w:cs="Times New Roman"/>
          <w:sz w:val="24"/>
          <w:szCs w:val="24"/>
        </w:rPr>
        <w:sym w:font="Wingdings 2" w:char="F02A"/>
      </w:r>
      <w:r>
        <w:rPr>
          <w:rFonts w:ascii="Times New Roman" w:hAnsi="Times New Roman" w:cs="Times New Roman"/>
          <w:sz w:val="24"/>
          <w:szCs w:val="24"/>
        </w:rPr>
        <w:t xml:space="preserve"> nie posiadamy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680094">
      <w:pPr>
        <w:tabs>
          <w:tab w:val="left" w:pos="142"/>
        </w:tabs>
        <w:spacing w:after="0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weryfikacji należy przedłożyć wymagane dokumenty jako załącznik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03612">
      <w:pPr>
        <w:numPr>
          <w:ilvl w:val="0"/>
          <w:numId w:val="1"/>
        </w:num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Oferent musi przedłożyć :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zaświadczenia o niezaleganiu z US i ZUS </w:t>
      </w: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03612">
      <w:pPr>
        <w:tabs>
          <w:tab w:val="left" w:pos="14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należy dołączyć do Formularza ofertowego i wykazać je na liście załączników </w:t>
      </w:r>
    </w:p>
    <w:p w:rsidR="004E1D2F" w:rsidRDefault="004E1D2F" w:rsidP="00003612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C7D4B">
      <w:pPr>
        <w:tabs>
          <w:tab w:val="left" w:pos="142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INFORMACJE </w:t>
      </w:r>
    </w:p>
    <w:p w:rsidR="004E1D2F" w:rsidRDefault="004E1D2F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Akceptuję/-my ostateczny termin wykonania zamówienia określony w zapytaniu ofertowym.:</w:t>
      </w:r>
    </w:p>
    <w:p w:rsidR="004E1D2F" w:rsidRDefault="004E1D2F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Oświadczam/-y, że zapoznałem/-liśmy się z zapytaniem ofertowym Zamawiającego </w:t>
      </w:r>
      <w:r>
        <w:rPr>
          <w:rFonts w:ascii="Times New Roman" w:hAnsi="Times New Roman" w:cs="Times New Roman"/>
          <w:sz w:val="24"/>
          <w:szCs w:val="24"/>
        </w:rPr>
        <w:br/>
        <w:t>i uznaję/-emy się za związanych określonymi w nim zasadami postępowania.</w:t>
      </w:r>
    </w:p>
    <w:p w:rsidR="004E1D2F" w:rsidRDefault="004E1D2F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Oświadczam/-y, że zapoznałem/-liśmy się z istotnymi postanowieniami umowy </w:t>
      </w:r>
      <w:r>
        <w:rPr>
          <w:rFonts w:ascii="Times New Roman" w:hAnsi="Times New Roman" w:cs="Times New Roman"/>
          <w:sz w:val="24"/>
          <w:szCs w:val="24"/>
        </w:rPr>
        <w:br/>
        <w:t>i zobowiązuję/-emy się, w przypadku wyboru mojej /naszej oferty, do zawarcia umowy na warunkach w nich określonych, w miejscu i terminie wyznaczonym przez Zamawiającego</w:t>
      </w:r>
    </w:p>
    <w:p w:rsidR="004E1D2F" w:rsidRDefault="004E1D2F" w:rsidP="0000361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Oświadczam/-y, że nie jestem/-śmy podmiotem powiązanym osobowo  lub kapitałowo z Zamawiającym </w:t>
      </w:r>
    </w:p>
    <w:p w:rsidR="004E1D2F" w:rsidRDefault="004E1D2F" w:rsidP="00003612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Załącznikami do niniejszej oferty są: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"/>
        <w:gridCol w:w="8784"/>
      </w:tblGrid>
      <w:tr w:rsidR="004E1D2F">
        <w:trPr>
          <w:trHeight w:val="419"/>
        </w:trPr>
        <w:tc>
          <w:tcPr>
            <w:tcW w:w="0" w:type="auto"/>
            <w:vAlign w:val="center"/>
          </w:tcPr>
          <w:p w:rsidR="004E1D2F" w:rsidRDefault="004E1D2F" w:rsidP="000C7D4B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4" w:type="dxa"/>
          </w:tcPr>
          <w:p w:rsidR="004E1D2F" w:rsidRDefault="004E1D2F" w:rsidP="00F1493B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4E1D2F">
        <w:tc>
          <w:tcPr>
            <w:tcW w:w="0" w:type="auto"/>
            <w:vAlign w:val="center"/>
          </w:tcPr>
          <w:p w:rsidR="004E1D2F" w:rsidRDefault="004E1D2F" w:rsidP="000C7D4B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84" w:type="dxa"/>
          </w:tcPr>
          <w:p w:rsidR="004E1D2F" w:rsidRDefault="004E1D2F" w:rsidP="00F1493B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c>
          <w:tcPr>
            <w:tcW w:w="0" w:type="auto"/>
            <w:vAlign w:val="center"/>
          </w:tcPr>
          <w:p w:rsidR="004E1D2F" w:rsidRDefault="004E1D2F" w:rsidP="000C7D4B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84" w:type="dxa"/>
          </w:tcPr>
          <w:p w:rsidR="004E1D2F" w:rsidRDefault="004E1D2F" w:rsidP="00F1493B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c>
          <w:tcPr>
            <w:tcW w:w="0" w:type="auto"/>
            <w:vAlign w:val="center"/>
          </w:tcPr>
          <w:p w:rsidR="004E1D2F" w:rsidRDefault="004E1D2F" w:rsidP="000C7D4B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4" w:type="dxa"/>
          </w:tcPr>
          <w:p w:rsidR="004E1D2F" w:rsidRDefault="004E1D2F" w:rsidP="00F1493B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2F">
        <w:tc>
          <w:tcPr>
            <w:tcW w:w="0" w:type="auto"/>
            <w:vAlign w:val="center"/>
          </w:tcPr>
          <w:p w:rsidR="004E1D2F" w:rsidRDefault="004E1D2F" w:rsidP="000C7D4B">
            <w:pPr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784" w:type="dxa"/>
          </w:tcPr>
          <w:p w:rsidR="004E1D2F" w:rsidRDefault="004E1D2F" w:rsidP="00F1493B">
            <w:pPr>
              <w:tabs>
                <w:tab w:val="left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D2F" w:rsidRDefault="004E1D2F" w:rsidP="00003612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D2F" w:rsidRDefault="004E1D2F" w:rsidP="00003612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4644"/>
      </w:tblGrid>
      <w:tr w:rsidR="004E1D2F">
        <w:trPr>
          <w:trHeight w:val="113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4E1D2F" w:rsidRDefault="004E1D2F" w:rsidP="00F1493B">
            <w:pPr>
              <w:suppressAutoHyphens/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i czytelny podpis osoby uprawnionej do reprezentowania Wykonawcy </w:t>
            </w:r>
          </w:p>
        </w:tc>
        <w:tc>
          <w:tcPr>
            <w:tcW w:w="4644" w:type="dxa"/>
          </w:tcPr>
          <w:p w:rsidR="004E1D2F" w:rsidRDefault="004E1D2F" w:rsidP="00F1493B">
            <w:pPr>
              <w:pStyle w:val="Default"/>
              <w:spacing w:line="360" w:lineRule="auto"/>
              <w:rPr>
                <w:rFonts w:cs="Calibri"/>
                <w:color w:val="auto"/>
              </w:rPr>
            </w:pPr>
          </w:p>
        </w:tc>
      </w:tr>
      <w:tr w:rsidR="004E1D2F">
        <w:trPr>
          <w:trHeight w:val="127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4E1D2F" w:rsidRDefault="004E1D2F" w:rsidP="00F1493B">
            <w:pPr>
              <w:suppressAutoHyphens/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Pieczątka Wykonawcy</w:t>
            </w:r>
          </w:p>
        </w:tc>
        <w:tc>
          <w:tcPr>
            <w:tcW w:w="4644" w:type="dxa"/>
          </w:tcPr>
          <w:p w:rsidR="004E1D2F" w:rsidRDefault="004E1D2F" w:rsidP="00F1493B">
            <w:pPr>
              <w:pStyle w:val="Default"/>
              <w:spacing w:line="360" w:lineRule="auto"/>
              <w:jc w:val="both"/>
              <w:rPr>
                <w:rFonts w:cs="Calibri"/>
                <w:color w:val="auto"/>
              </w:rPr>
            </w:pPr>
          </w:p>
          <w:p w:rsidR="004E1D2F" w:rsidRDefault="004E1D2F" w:rsidP="00F1493B">
            <w:pPr>
              <w:pStyle w:val="Default"/>
              <w:spacing w:line="360" w:lineRule="auto"/>
              <w:jc w:val="both"/>
              <w:rPr>
                <w:rFonts w:cs="Calibri"/>
                <w:color w:val="auto"/>
              </w:rPr>
            </w:pPr>
          </w:p>
          <w:p w:rsidR="004E1D2F" w:rsidRDefault="004E1D2F" w:rsidP="00F1493B">
            <w:pPr>
              <w:pStyle w:val="Default"/>
              <w:spacing w:line="360" w:lineRule="auto"/>
              <w:jc w:val="both"/>
              <w:rPr>
                <w:rFonts w:cs="Calibri"/>
                <w:color w:val="auto"/>
              </w:rPr>
            </w:pPr>
          </w:p>
          <w:p w:rsidR="004E1D2F" w:rsidRDefault="004E1D2F" w:rsidP="00F1493B">
            <w:pPr>
              <w:pStyle w:val="Default"/>
              <w:spacing w:line="360" w:lineRule="auto"/>
              <w:jc w:val="both"/>
              <w:rPr>
                <w:rFonts w:cs="Calibri"/>
                <w:color w:val="auto"/>
              </w:rPr>
            </w:pPr>
          </w:p>
        </w:tc>
      </w:tr>
    </w:tbl>
    <w:p w:rsidR="004E1D2F" w:rsidRDefault="004E1D2F" w:rsidP="00003612"/>
    <w:p w:rsidR="004E1D2F" w:rsidRDefault="004E1D2F" w:rsidP="0000361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E1D2F" w:rsidRDefault="004E1D2F" w:rsidP="0000361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E1D2F" w:rsidRDefault="004E1D2F"/>
    <w:sectPr w:rsidR="004E1D2F" w:rsidSect="00C11B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D2F" w:rsidRDefault="004E1D2F" w:rsidP="00003612">
      <w:pPr>
        <w:spacing w:after="0" w:line="240" w:lineRule="auto"/>
      </w:pPr>
      <w:r>
        <w:separator/>
      </w:r>
    </w:p>
  </w:endnote>
  <w:endnote w:type="continuationSeparator" w:id="0">
    <w:p w:rsidR="004E1D2F" w:rsidRDefault="004E1D2F" w:rsidP="0000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2F" w:rsidRDefault="004E1D2F" w:rsidP="00FC3A1B">
    <w:pPr>
      <w:jc w:val="center"/>
    </w:pPr>
    <w:r>
      <w:rPr>
        <w:i/>
        <w:iCs/>
        <w:sz w:val="18"/>
        <w:szCs w:val="18"/>
      </w:rPr>
      <w:t>Projekt  współfinansowany przez Unię Europejską ze środków Europejskiego Funduszu Rozwoju Regionalnego w ramach Regionalnego Programu Operacyjnego dla Województwa Dolnośląskiego na lata 2014-2020</w:t>
    </w:r>
  </w:p>
  <w:p w:rsidR="004E1D2F" w:rsidRDefault="004E1D2F">
    <w:pPr>
      <w:pStyle w:val="Footer"/>
    </w:pPr>
  </w:p>
  <w:p w:rsidR="004E1D2F" w:rsidRDefault="004E1D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D2F" w:rsidRDefault="004E1D2F" w:rsidP="00003612">
      <w:pPr>
        <w:spacing w:after="0" w:line="240" w:lineRule="auto"/>
      </w:pPr>
      <w:r>
        <w:separator/>
      </w:r>
    </w:p>
  </w:footnote>
  <w:footnote w:type="continuationSeparator" w:id="0">
    <w:p w:rsidR="004E1D2F" w:rsidRDefault="004E1D2F" w:rsidP="0000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2F" w:rsidRDefault="004E1D2F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grafika unijna" style="position:absolute;margin-left:-19.1pt;margin-top:-19.65pt;width:481.5pt;height:63pt;z-index:251660288;visibility:visible">
          <v:imagedata r:id="rId1" o:title=""/>
        </v:shape>
      </w:pict>
    </w:r>
    <w:r>
      <w:t xml:space="preserve"> </w:t>
    </w:r>
  </w:p>
  <w:p w:rsidR="004E1D2F" w:rsidRDefault="004E1D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6F60"/>
    <w:multiLevelType w:val="hybridMultilevel"/>
    <w:tmpl w:val="2BFE2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C4E6E"/>
    <w:multiLevelType w:val="hybridMultilevel"/>
    <w:tmpl w:val="5D6C5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612"/>
    <w:rsid w:val="00003612"/>
    <w:rsid w:val="0001637F"/>
    <w:rsid w:val="00032537"/>
    <w:rsid w:val="00032E05"/>
    <w:rsid w:val="0005195D"/>
    <w:rsid w:val="00085272"/>
    <w:rsid w:val="000C5E84"/>
    <w:rsid w:val="000C7D4B"/>
    <w:rsid w:val="000E21ED"/>
    <w:rsid w:val="001B0E45"/>
    <w:rsid w:val="00202742"/>
    <w:rsid w:val="002428AE"/>
    <w:rsid w:val="00247438"/>
    <w:rsid w:val="00304044"/>
    <w:rsid w:val="0032198A"/>
    <w:rsid w:val="003760AC"/>
    <w:rsid w:val="00396DDD"/>
    <w:rsid w:val="003B1DBD"/>
    <w:rsid w:val="003D1C1B"/>
    <w:rsid w:val="003F1EC9"/>
    <w:rsid w:val="003F5D54"/>
    <w:rsid w:val="004126F3"/>
    <w:rsid w:val="00454AE5"/>
    <w:rsid w:val="00471F7E"/>
    <w:rsid w:val="00491791"/>
    <w:rsid w:val="004B6E3F"/>
    <w:rsid w:val="004C75FA"/>
    <w:rsid w:val="004E1D2F"/>
    <w:rsid w:val="004E3DF4"/>
    <w:rsid w:val="0053312A"/>
    <w:rsid w:val="00614DB5"/>
    <w:rsid w:val="00651B8A"/>
    <w:rsid w:val="00680094"/>
    <w:rsid w:val="006C0EE9"/>
    <w:rsid w:val="006F1CA6"/>
    <w:rsid w:val="00713444"/>
    <w:rsid w:val="00741D76"/>
    <w:rsid w:val="007843C4"/>
    <w:rsid w:val="007A2A4F"/>
    <w:rsid w:val="007B622A"/>
    <w:rsid w:val="007E1F74"/>
    <w:rsid w:val="0081389B"/>
    <w:rsid w:val="00856B86"/>
    <w:rsid w:val="00863DDD"/>
    <w:rsid w:val="008F0093"/>
    <w:rsid w:val="0094089D"/>
    <w:rsid w:val="009958ED"/>
    <w:rsid w:val="009A2E68"/>
    <w:rsid w:val="009F5CE7"/>
    <w:rsid w:val="009F6317"/>
    <w:rsid w:val="00A44697"/>
    <w:rsid w:val="00A775A4"/>
    <w:rsid w:val="00A84A17"/>
    <w:rsid w:val="00A87CD3"/>
    <w:rsid w:val="00AC396D"/>
    <w:rsid w:val="00AC43DE"/>
    <w:rsid w:val="00AF6F94"/>
    <w:rsid w:val="00B978CB"/>
    <w:rsid w:val="00BA5B19"/>
    <w:rsid w:val="00BB1309"/>
    <w:rsid w:val="00BC0A26"/>
    <w:rsid w:val="00BC66C3"/>
    <w:rsid w:val="00C11B38"/>
    <w:rsid w:val="00C27E20"/>
    <w:rsid w:val="00C50643"/>
    <w:rsid w:val="00C52B19"/>
    <w:rsid w:val="00C5395E"/>
    <w:rsid w:val="00C91922"/>
    <w:rsid w:val="00CB111C"/>
    <w:rsid w:val="00CB1201"/>
    <w:rsid w:val="00CC4BBE"/>
    <w:rsid w:val="00CC5317"/>
    <w:rsid w:val="00D4162C"/>
    <w:rsid w:val="00D837C4"/>
    <w:rsid w:val="00D95401"/>
    <w:rsid w:val="00DB09CE"/>
    <w:rsid w:val="00DB5675"/>
    <w:rsid w:val="00DE1959"/>
    <w:rsid w:val="00DF580F"/>
    <w:rsid w:val="00E76CB6"/>
    <w:rsid w:val="00EB4435"/>
    <w:rsid w:val="00EB77AE"/>
    <w:rsid w:val="00ED2079"/>
    <w:rsid w:val="00F13250"/>
    <w:rsid w:val="00F144BE"/>
    <w:rsid w:val="00F1493B"/>
    <w:rsid w:val="00F21D0D"/>
    <w:rsid w:val="00F85185"/>
    <w:rsid w:val="00F8769C"/>
    <w:rsid w:val="00F876C3"/>
    <w:rsid w:val="00FA45AB"/>
    <w:rsid w:val="00FC3A1B"/>
    <w:rsid w:val="00FE613C"/>
    <w:rsid w:val="00FF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036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"/>
    <w:uiPriority w:val="99"/>
    <w:rsid w:val="00003612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0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361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00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361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00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61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68009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F580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5</Pages>
  <Words>492</Words>
  <Characters>2955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kachura</dc:creator>
  <cp:keywords/>
  <dc:description/>
  <cp:lastModifiedBy>user</cp:lastModifiedBy>
  <cp:revision>25</cp:revision>
  <cp:lastPrinted>2017-07-04T10:34:00Z</cp:lastPrinted>
  <dcterms:created xsi:type="dcterms:W3CDTF">2017-06-25T19:47:00Z</dcterms:created>
  <dcterms:modified xsi:type="dcterms:W3CDTF">2017-09-07T06:16:00Z</dcterms:modified>
</cp:coreProperties>
</file>